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大兴区礼贤镇河长名单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120" w:right="0" w:hanging="5120" w:hanging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级流域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河长：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庄卫华   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107" w:leftChars="2432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赵健铮 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级分级分段河长（责任河湖）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田营排沟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（礼贤段）：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常  鹏 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大狼垡排沟（礼贤段）：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薄晓然   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宣传部长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于场、田礼路、安礼路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陈  程   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磁大路两侧、魏石路两侧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刘月娥   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礼贤排水沟、礼贤二支渠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林场排沟：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贾  征   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永兴河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（礼贤段）：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郝长森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礼贤四支、五支渠、军工路排沟：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赵  建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大辛庄二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、三支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、四支渠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刘晓凌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大辛庄五支、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礼贤三支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排沟：  吉佳楠   镇长助理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马建庆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同志负责统筹对河长制落实情况的监督检查工作。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韩楠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同志负责统筹协调落实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总河长部署和交办的相关工作。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44"/>
          <w:szCs w:val="44"/>
          <w:highlight w:val="none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15000" cy="403860"/>
                <wp:effectExtent l="0" t="5080" r="0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03860"/>
                          <a:chOff x="6151" y="65743"/>
                          <a:chExt cx="9000" cy="636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6151" y="65743"/>
                            <a:ext cx="90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6151" y="66379"/>
                            <a:ext cx="90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.7pt;height:31.8pt;width:450pt;z-index:251659264;mso-width-relative:page;mso-height-relative:page;" coordorigin="6151,65743" coordsize="9000,636" o:gfxdata="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yfv8LVAAAABQEA&#10;AA8AAAAAAAAAAQAgAAAAIgAAAGRycy9kb3ducmV2LnhtbFBLAQIUABQAAAAIAIdO4kB5m520jwIA&#10;ACQHAAAOAAAAAAAAAAEAIAAAACQBAABkcnMvZTJvRG9jLnhtbFBLBQYAAAAABgAGAFkBAAAlBgAA&#10;AAA=&#10;">
                <o:lock v:ext="edit" aspectratio="f"/>
                <v:line id="_x0000_s1026" o:spid="_x0000_s1026" o:spt="20" style="position:absolute;left:6151;top:65743;height:0;width:900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151;top:66379;height:0;width:9000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北京市大兴区礼贤镇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综合保障办公室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日印发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　</w:t>
      </w:r>
      <w:bookmarkStart w:id="0" w:name="文种号"/>
      <w:bookmarkEnd w:id="0"/>
      <w:bookmarkStart w:id="1" w:name="文种年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99" w:bottom="1984" w:left="1587" w:header="851" w:footer="99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  <w:r>
      <w:rPr>
        <w:sz w:val="18"/>
      </w:rPr>
      <w:pict>
        <v:shape id="PowerPlusWaterMarkObject12320" o:spid="_x0000_s2049" o:spt="136" type="#_x0000_t136" style="position:absolute;left:0pt;height:68.45pt;width:518.8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  <w:r>
      <w:rPr>
        <w:sz w:val="18"/>
      </w:rPr>
      <w:pict>
        <v:shape id="_x0000_s2050" o:spid="_x0000_s2050" o:spt="136" type="#_x0000_t136" style="position:absolute;left:0pt;height:68.45pt;width:518.8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43155399"/>
    <w:rsid w:val="01484F52"/>
    <w:rsid w:val="01BA4FAB"/>
    <w:rsid w:val="01CF122A"/>
    <w:rsid w:val="020D435E"/>
    <w:rsid w:val="028B5021"/>
    <w:rsid w:val="03095177"/>
    <w:rsid w:val="030F22D2"/>
    <w:rsid w:val="054B4C21"/>
    <w:rsid w:val="0678563B"/>
    <w:rsid w:val="06846B18"/>
    <w:rsid w:val="07A87E3D"/>
    <w:rsid w:val="07AC5F5E"/>
    <w:rsid w:val="07F07E69"/>
    <w:rsid w:val="08C711B3"/>
    <w:rsid w:val="091B0874"/>
    <w:rsid w:val="096D5725"/>
    <w:rsid w:val="09990BBF"/>
    <w:rsid w:val="0AEF5031"/>
    <w:rsid w:val="0B962234"/>
    <w:rsid w:val="0C1E40B3"/>
    <w:rsid w:val="0D6E74A3"/>
    <w:rsid w:val="0DD151D7"/>
    <w:rsid w:val="0E481930"/>
    <w:rsid w:val="0E8F5EFA"/>
    <w:rsid w:val="0F354BDE"/>
    <w:rsid w:val="0F9D66F8"/>
    <w:rsid w:val="0FCE16B9"/>
    <w:rsid w:val="109C11FD"/>
    <w:rsid w:val="10D56B21"/>
    <w:rsid w:val="11507E58"/>
    <w:rsid w:val="116C77B3"/>
    <w:rsid w:val="11D009E8"/>
    <w:rsid w:val="11E43158"/>
    <w:rsid w:val="12D616CB"/>
    <w:rsid w:val="13066BE8"/>
    <w:rsid w:val="13313F73"/>
    <w:rsid w:val="13F21414"/>
    <w:rsid w:val="145727C4"/>
    <w:rsid w:val="14843F58"/>
    <w:rsid w:val="150F0A68"/>
    <w:rsid w:val="152062BC"/>
    <w:rsid w:val="16A5505B"/>
    <w:rsid w:val="175E76C3"/>
    <w:rsid w:val="197418F3"/>
    <w:rsid w:val="1A0041C0"/>
    <w:rsid w:val="1B5A26B2"/>
    <w:rsid w:val="1BA53B53"/>
    <w:rsid w:val="1BC93507"/>
    <w:rsid w:val="1C3B1844"/>
    <w:rsid w:val="1C936B73"/>
    <w:rsid w:val="1EA868EA"/>
    <w:rsid w:val="1ED65DE0"/>
    <w:rsid w:val="1F2A06B6"/>
    <w:rsid w:val="1F371549"/>
    <w:rsid w:val="1FFF0F90"/>
    <w:rsid w:val="20BE5695"/>
    <w:rsid w:val="20D35018"/>
    <w:rsid w:val="211101AA"/>
    <w:rsid w:val="214D76F4"/>
    <w:rsid w:val="223B790C"/>
    <w:rsid w:val="223F3604"/>
    <w:rsid w:val="22CA7BC0"/>
    <w:rsid w:val="22D9465A"/>
    <w:rsid w:val="232553C0"/>
    <w:rsid w:val="23652B9E"/>
    <w:rsid w:val="241A0C7D"/>
    <w:rsid w:val="24D808EE"/>
    <w:rsid w:val="25585B88"/>
    <w:rsid w:val="2559428A"/>
    <w:rsid w:val="25CF04E7"/>
    <w:rsid w:val="25D12357"/>
    <w:rsid w:val="264A4640"/>
    <w:rsid w:val="265A5C9C"/>
    <w:rsid w:val="26AB55D1"/>
    <w:rsid w:val="26C42D19"/>
    <w:rsid w:val="27000AAD"/>
    <w:rsid w:val="274744F3"/>
    <w:rsid w:val="27785861"/>
    <w:rsid w:val="28355BED"/>
    <w:rsid w:val="28B5516E"/>
    <w:rsid w:val="28F45DDF"/>
    <w:rsid w:val="2944156F"/>
    <w:rsid w:val="297A2F3D"/>
    <w:rsid w:val="29AB50C4"/>
    <w:rsid w:val="29E3026B"/>
    <w:rsid w:val="29F6405E"/>
    <w:rsid w:val="2A884CCE"/>
    <w:rsid w:val="2AC4277B"/>
    <w:rsid w:val="2C9911B9"/>
    <w:rsid w:val="2CEF651A"/>
    <w:rsid w:val="2D162ADD"/>
    <w:rsid w:val="2E19281A"/>
    <w:rsid w:val="2E650B58"/>
    <w:rsid w:val="2EA0044D"/>
    <w:rsid w:val="301C6C6E"/>
    <w:rsid w:val="30B23B1B"/>
    <w:rsid w:val="31755EEC"/>
    <w:rsid w:val="326A6C54"/>
    <w:rsid w:val="32E30C69"/>
    <w:rsid w:val="344F012B"/>
    <w:rsid w:val="354C699D"/>
    <w:rsid w:val="358E125D"/>
    <w:rsid w:val="35CD7011"/>
    <w:rsid w:val="3667755D"/>
    <w:rsid w:val="38AA5930"/>
    <w:rsid w:val="397C4E83"/>
    <w:rsid w:val="39885276"/>
    <w:rsid w:val="39B13F34"/>
    <w:rsid w:val="3B0054BA"/>
    <w:rsid w:val="3B0B6FB5"/>
    <w:rsid w:val="3C8D001C"/>
    <w:rsid w:val="3CD519AC"/>
    <w:rsid w:val="3DF7107F"/>
    <w:rsid w:val="3E566D9D"/>
    <w:rsid w:val="3FA16DAD"/>
    <w:rsid w:val="40995523"/>
    <w:rsid w:val="40FD2008"/>
    <w:rsid w:val="42314DC0"/>
    <w:rsid w:val="43155399"/>
    <w:rsid w:val="433D69F4"/>
    <w:rsid w:val="44341F82"/>
    <w:rsid w:val="44F53FB1"/>
    <w:rsid w:val="459475C0"/>
    <w:rsid w:val="45ED5286"/>
    <w:rsid w:val="462A5E4E"/>
    <w:rsid w:val="46E2262B"/>
    <w:rsid w:val="476A2734"/>
    <w:rsid w:val="47905C32"/>
    <w:rsid w:val="489E3640"/>
    <w:rsid w:val="498D3A34"/>
    <w:rsid w:val="49D04F29"/>
    <w:rsid w:val="49DE47A2"/>
    <w:rsid w:val="4A2D5FDC"/>
    <w:rsid w:val="4AB86338"/>
    <w:rsid w:val="4ABF1FBD"/>
    <w:rsid w:val="4BF83EA5"/>
    <w:rsid w:val="4C0A3748"/>
    <w:rsid w:val="4C826523"/>
    <w:rsid w:val="4CC679A8"/>
    <w:rsid w:val="4D1B1CF5"/>
    <w:rsid w:val="4D590AA7"/>
    <w:rsid w:val="4EC20479"/>
    <w:rsid w:val="4F001B7F"/>
    <w:rsid w:val="503054BD"/>
    <w:rsid w:val="50D119E7"/>
    <w:rsid w:val="511849BF"/>
    <w:rsid w:val="51561AC4"/>
    <w:rsid w:val="521A68CF"/>
    <w:rsid w:val="533C42BE"/>
    <w:rsid w:val="54413E71"/>
    <w:rsid w:val="54BC3F36"/>
    <w:rsid w:val="56A53E4F"/>
    <w:rsid w:val="57366A7F"/>
    <w:rsid w:val="576C677A"/>
    <w:rsid w:val="577E76E1"/>
    <w:rsid w:val="59215D64"/>
    <w:rsid w:val="599853C0"/>
    <w:rsid w:val="59BB12F8"/>
    <w:rsid w:val="5A1B46F2"/>
    <w:rsid w:val="5AEF6F2A"/>
    <w:rsid w:val="5C7D4ADD"/>
    <w:rsid w:val="5EB0091A"/>
    <w:rsid w:val="5EFB2B88"/>
    <w:rsid w:val="5F446144"/>
    <w:rsid w:val="5F5A5C8E"/>
    <w:rsid w:val="5FB16412"/>
    <w:rsid w:val="5FFF000B"/>
    <w:rsid w:val="60623AEF"/>
    <w:rsid w:val="60982057"/>
    <w:rsid w:val="60D6010E"/>
    <w:rsid w:val="60E91646"/>
    <w:rsid w:val="60F54CE3"/>
    <w:rsid w:val="61113ED0"/>
    <w:rsid w:val="625D07CF"/>
    <w:rsid w:val="62C97AB4"/>
    <w:rsid w:val="63212121"/>
    <w:rsid w:val="63534366"/>
    <w:rsid w:val="649D00E9"/>
    <w:rsid w:val="650369B8"/>
    <w:rsid w:val="656D0202"/>
    <w:rsid w:val="658B6F58"/>
    <w:rsid w:val="659E320D"/>
    <w:rsid w:val="65F37423"/>
    <w:rsid w:val="66923652"/>
    <w:rsid w:val="66D57E6E"/>
    <w:rsid w:val="66DF660A"/>
    <w:rsid w:val="67FA56F8"/>
    <w:rsid w:val="68285C18"/>
    <w:rsid w:val="692839F8"/>
    <w:rsid w:val="69720BDD"/>
    <w:rsid w:val="697F1815"/>
    <w:rsid w:val="69931E41"/>
    <w:rsid w:val="6A1959E2"/>
    <w:rsid w:val="6A301971"/>
    <w:rsid w:val="6A874F17"/>
    <w:rsid w:val="6AC95B32"/>
    <w:rsid w:val="6B2D44C2"/>
    <w:rsid w:val="6B942D21"/>
    <w:rsid w:val="6C023D3C"/>
    <w:rsid w:val="6E8B252D"/>
    <w:rsid w:val="6ED57D8E"/>
    <w:rsid w:val="6F276DF1"/>
    <w:rsid w:val="6F670601"/>
    <w:rsid w:val="6F6C3363"/>
    <w:rsid w:val="6F777828"/>
    <w:rsid w:val="6FEE20E5"/>
    <w:rsid w:val="70211337"/>
    <w:rsid w:val="70CA3E8B"/>
    <w:rsid w:val="70F23C16"/>
    <w:rsid w:val="71284077"/>
    <w:rsid w:val="725B5DF9"/>
    <w:rsid w:val="72AE2068"/>
    <w:rsid w:val="73CA0913"/>
    <w:rsid w:val="73F5290A"/>
    <w:rsid w:val="74FF40BF"/>
    <w:rsid w:val="759F4E02"/>
    <w:rsid w:val="767E72A2"/>
    <w:rsid w:val="76F05B78"/>
    <w:rsid w:val="76F977E5"/>
    <w:rsid w:val="782F0C0B"/>
    <w:rsid w:val="79630CE3"/>
    <w:rsid w:val="798D32B9"/>
    <w:rsid w:val="7A8C35C7"/>
    <w:rsid w:val="7B6C77A0"/>
    <w:rsid w:val="7BD15226"/>
    <w:rsid w:val="7BD823A4"/>
    <w:rsid w:val="7C3F3F80"/>
    <w:rsid w:val="7C7203A5"/>
    <w:rsid w:val="7D587A1C"/>
    <w:rsid w:val="7DCA330E"/>
    <w:rsid w:val="7E2978EE"/>
    <w:rsid w:val="7E8562F1"/>
    <w:rsid w:val="7EE92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next w:val="1"/>
    <w:unhideWhenUsed/>
    <w:qFormat/>
    <w:uiPriority w:val="9"/>
    <w:pPr>
      <w:keepNext/>
      <w:keepLines/>
      <w:spacing w:after="224" w:line="265" w:lineRule="auto"/>
      <w:ind w:left="10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19">
    <w:name w:val="Default Paragraph Font"/>
    <w:link w:val="20"/>
    <w:unhideWhenUsed/>
    <w:qFormat/>
    <w:uiPriority w:val="0"/>
    <w:rPr>
      <w:rFonts w:ascii="Calibri" w:hAnsi="Calibri" w:eastAsia="宋体"/>
      <w:sz w:val="21"/>
      <w:szCs w:val="22"/>
    </w:rPr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/>
    </w:rPr>
  </w:style>
  <w:style w:type="paragraph" w:styleId="5">
    <w:name w:val="Body Text"/>
    <w:basedOn w:val="1"/>
    <w:next w:val="6"/>
    <w:qFormat/>
    <w:uiPriority w:val="0"/>
    <w:pPr>
      <w:spacing w:line="300" w:lineRule="atLeast"/>
      <w:jc w:val="center"/>
    </w:pPr>
    <w:rPr>
      <w:color w:val="000000"/>
      <w:sz w:val="44"/>
    </w:rPr>
  </w:style>
  <w:style w:type="paragraph" w:styleId="6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lock Text"/>
    <w:qFormat/>
    <w:uiPriority w:val="0"/>
    <w:pPr>
      <w:widowControl w:val="0"/>
      <w:spacing w:line="460" w:lineRule="exact"/>
      <w:ind w:left="-171" w:leftChars="-171" w:right="-159" w:rightChars="-159" w:firstLine="450"/>
      <w:jc w:val="both"/>
    </w:pPr>
    <w:rPr>
      <w:rFonts w:ascii="仿宋_GB2312" w:hAnsi="仿宋_GB2312" w:eastAsia="宋体" w:cs="仿宋_GB2312"/>
      <w:kern w:val="2"/>
      <w:sz w:val="30"/>
      <w:szCs w:val="30"/>
      <w:lang w:val="en-US" w:eastAsia="zh-CN" w:bidi="ar-SA"/>
    </w:rPr>
  </w:style>
  <w:style w:type="paragraph" w:styleId="9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10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Char1 Char Char Char"/>
    <w:basedOn w:val="1"/>
    <w:link w:val="19"/>
    <w:qFormat/>
    <w:uiPriority w:val="0"/>
    <w:pPr>
      <w:tabs>
        <w:tab w:val="left" w:pos="360"/>
      </w:tabs>
    </w:pPr>
    <w:rPr>
      <w:rFonts w:ascii="Calibri" w:hAnsi="Calibri" w:eastAsia="宋体"/>
      <w:sz w:val="21"/>
      <w:szCs w:val="22"/>
    </w:rPr>
  </w:style>
  <w:style w:type="character" w:styleId="21">
    <w:name w:val="Strong"/>
    <w:basedOn w:val="19"/>
    <w:qFormat/>
    <w:uiPriority w:val="0"/>
    <w:rPr>
      <w:b/>
    </w:rPr>
  </w:style>
  <w:style w:type="character" w:styleId="22">
    <w:name w:val="page number"/>
    <w:basedOn w:val="19"/>
    <w:unhideWhenUsed/>
    <w:qFormat/>
    <w:uiPriority w:val="99"/>
  </w:style>
  <w:style w:type="character" w:styleId="23">
    <w:name w:val="Emphasis"/>
    <w:basedOn w:val="19"/>
    <w:qFormat/>
    <w:uiPriority w:val="0"/>
    <w:rPr>
      <w:i/>
      <w:iCs/>
    </w:rPr>
  </w:style>
  <w:style w:type="character" w:styleId="24">
    <w:name w:val="Hyperlink"/>
    <w:basedOn w:val="19"/>
    <w:qFormat/>
    <w:uiPriority w:val="0"/>
    <w:rPr>
      <w:color w:val="0000FF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paragraph" w:customStyle="1" w:styleId="26">
    <w:name w:val="Char Char Char Char Char"/>
    <w:basedOn w:val="1"/>
    <w:qFormat/>
    <w:uiPriority w:val="0"/>
    <w:pPr>
      <w:tabs>
        <w:tab w:val="left" w:pos="360"/>
      </w:tabs>
    </w:pPr>
    <w:rPr>
      <w:szCs w:val="20"/>
    </w:rPr>
  </w:style>
  <w:style w:type="paragraph" w:customStyle="1" w:styleId="27">
    <w:name w:val="样式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8">
    <w:name w:val="p0"/>
    <w:basedOn w:val="1"/>
    <w:qFormat/>
    <w:uiPriority w:val="0"/>
    <w:rPr>
      <w:kern w:val="0"/>
      <w:szCs w:val="21"/>
    </w:rPr>
  </w:style>
  <w:style w:type="paragraph" w:customStyle="1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Body text|2"/>
    <w:basedOn w:val="1"/>
    <w:qFormat/>
    <w:uiPriority w:val="0"/>
    <w:pPr>
      <w:spacing w:after="80"/>
      <w:ind w:right="320" w:firstLine="22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font11"/>
    <w:basedOn w:val="19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33">
    <w:name w:val="font0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16</Pages>
  <Words>6776</Words>
  <Characters>6923</Characters>
  <Lines>1</Lines>
  <Paragraphs>1</Paragraphs>
  <TotalTime>2</TotalTime>
  <ScaleCrop>false</ScaleCrop>
  <LinksUpToDate>false</LinksUpToDate>
  <CharactersWithSpaces>7364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2018-03-02T11:50:00Z</dcterms:created>
  <dc:creator>langdi</dc:creator>
  <cp:lastModifiedBy>黄奕波</cp:lastModifiedBy>
  <cp:lastPrinted>2023-12-07T03:35:00Z</cp:lastPrinted>
  <dcterms:modified xsi:type="dcterms:W3CDTF">2024-08-22T01:47:36Z</dcterms:modified>
  <dc:title>北京市大兴区礼贤镇人民政府文件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71834B6D93B84620BF43197A54DCB191_13</vt:lpwstr>
  </property>
</Properties>
</file>